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7293" w14:textId="23D2C2E6" w:rsidR="00392CAA" w:rsidRDefault="00337245" w:rsidP="00337245">
      <w:pPr>
        <w:rPr>
          <w:b/>
          <w:bCs/>
          <w:sz w:val="32"/>
          <w:szCs w:val="32"/>
        </w:rPr>
      </w:pPr>
      <w:r w:rsidRPr="00337245">
        <w:rPr>
          <w:b/>
          <w:bCs/>
          <w:sz w:val="32"/>
          <w:szCs w:val="32"/>
        </w:rPr>
        <w:t xml:space="preserve">Bewerbung als Beauftragter </w:t>
      </w:r>
      <w:r w:rsidR="000D7EC5">
        <w:rPr>
          <w:b/>
          <w:bCs/>
          <w:sz w:val="32"/>
          <w:szCs w:val="32"/>
        </w:rPr>
        <w:t xml:space="preserve">gemäß DVG-Regelwerk </w:t>
      </w:r>
      <w:r w:rsidRPr="00337245">
        <w:rPr>
          <w:b/>
          <w:bCs/>
          <w:sz w:val="32"/>
          <w:szCs w:val="32"/>
        </w:rPr>
        <w:t>im</w:t>
      </w:r>
    </w:p>
    <w:p w14:paraId="6A787D56" w14:textId="75CCD06D" w:rsidR="00392CAA" w:rsidRPr="00392CAA" w:rsidRDefault="00392CAA" w:rsidP="00337245">
      <w:pPr>
        <w:rPr>
          <w:b/>
          <w:bCs/>
          <w:sz w:val="16"/>
          <w:szCs w:val="16"/>
        </w:rPr>
      </w:pPr>
    </w:p>
    <w:p w14:paraId="309794D4" w14:textId="16D2D1BE" w:rsidR="00392CAA" w:rsidRPr="00392CAA" w:rsidRDefault="00000000" w:rsidP="00392CAA">
      <w:pPr>
        <w:pStyle w:val="Formular-Kopf"/>
        <w:framePr w:wrap="around" w:hAnchor="page" w:x="1396"/>
      </w:pPr>
      <w:sdt>
        <w:sdtPr>
          <w:id w:val="-65494874"/>
          <w:lock w:val="sdtLocked"/>
          <w:placeholder>
            <w:docPart w:val="D524D2733C7F4AD3B07497ABCA5A1BC7"/>
          </w:placeholder>
          <w:showingPlcHdr/>
          <w:dropDownList>
            <w:listItem w:displayText="Wählen Sie ein Element aus:" w:value=""/>
            <w:listItem w:displayText="Gardetanzausschuss (GTA)" w:value="Gardetanzausschuss (GTA)"/>
            <w:listItem w:displayText="Schautanzaussschuss (STA)" w:value="Schautanzaussschuss (STA)"/>
            <w:listItem w:displayText="Turnierausschuss (TAS)" w:value="Turnierausschuss (TAS)"/>
            <w:listItem w:displayText="Wertungsrichterkommision (WRK)" w:value="Wertungsrichterkommision (WRK)"/>
          </w:dropDownList>
        </w:sdtPr>
        <w:sdtContent>
          <w:r w:rsidR="00637C31" w:rsidRPr="0008584C">
            <w:rPr>
              <w:rStyle w:val="Platzhaltertext"/>
            </w:rPr>
            <w:t>Wählen Sie ein Element aus.</w:t>
          </w:r>
        </w:sdtContent>
      </w:sdt>
    </w:p>
    <w:p w14:paraId="4D64D6F7" w14:textId="77777777" w:rsidR="00392CAA" w:rsidRDefault="00392CAA" w:rsidP="00337245">
      <w:pPr>
        <w:rPr>
          <w:b/>
          <w:bCs/>
          <w:sz w:val="32"/>
          <w:szCs w:val="32"/>
        </w:rPr>
      </w:pPr>
    </w:p>
    <w:p w14:paraId="16694C6C" w14:textId="39F1B499" w:rsidR="00690835" w:rsidRDefault="00690835" w:rsidP="00392CAA">
      <w:pPr>
        <w:rPr>
          <w:b/>
          <w:bCs/>
          <w:sz w:val="24"/>
        </w:rPr>
      </w:pPr>
      <w:bookmarkStart w:id="0" w:name="_Hlk67656657"/>
      <w:r>
        <w:rPr>
          <w:b/>
          <w:bCs/>
          <w:sz w:val="24"/>
        </w:rPr>
        <w:br/>
      </w:r>
    </w:p>
    <w:p w14:paraId="7532064E" w14:textId="1AF07947" w:rsidR="00392CAA" w:rsidRDefault="00392CAA" w:rsidP="00392CAA">
      <w:pPr>
        <w:rPr>
          <w:b/>
          <w:bCs/>
          <w:sz w:val="24"/>
        </w:rPr>
      </w:pPr>
      <w:r w:rsidRPr="001B617A">
        <w:rPr>
          <w:b/>
          <w:bCs/>
          <w:sz w:val="24"/>
        </w:rPr>
        <w:t>Personaldaten:</w:t>
      </w:r>
    </w:p>
    <w:p w14:paraId="6D7C6368" w14:textId="77777777" w:rsidR="006D351A" w:rsidRDefault="006D351A" w:rsidP="00392CAA">
      <w:pPr>
        <w:sectPr w:rsidR="006D351A" w:rsidSect="00337245">
          <w:headerReference w:type="default" r:id="rId8"/>
          <w:footerReference w:type="default" r:id="rId9"/>
          <w:headerReference w:type="first" r:id="rId10"/>
          <w:pgSz w:w="11906" w:h="16838" w:code="9"/>
          <w:pgMar w:top="2336" w:right="986" w:bottom="1134" w:left="1418" w:header="680" w:footer="57" w:gutter="0"/>
          <w:cols w:space="708"/>
          <w:docGrid w:linePitch="360"/>
        </w:sectPr>
      </w:pPr>
      <w:bookmarkStart w:id="1" w:name="_Hlk67661132"/>
      <w:bookmarkStart w:id="2" w:name="_Hlk67657143"/>
    </w:p>
    <w:p w14:paraId="45ABEA3F" w14:textId="0329966C" w:rsidR="00690835" w:rsidRDefault="00690835" w:rsidP="00392CAA">
      <w:r>
        <w:t>Nachnam</w:t>
      </w:r>
      <w:bookmarkEnd w:id="1"/>
      <w:r>
        <w:t>e, Vorname</w:t>
      </w:r>
      <w:bookmarkEnd w:id="2"/>
    </w:p>
    <w:sdt>
      <w:sdtPr>
        <w:rPr>
          <w:rStyle w:val="FormularZchn"/>
        </w:rPr>
        <w:id w:val="-218905927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7517CCCD" w14:textId="48731829" w:rsidR="006D351A" w:rsidRDefault="000D7EC5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1D813532" w14:textId="0D5C6AFA" w:rsidR="00690835" w:rsidRPr="000D7EC5" w:rsidRDefault="006D351A" w:rsidP="00392CAA">
      <w:pPr>
        <w:rPr>
          <w:b/>
          <w:bCs/>
        </w:rPr>
      </w:pPr>
      <w:r>
        <w:br w:type="column"/>
      </w:r>
      <w:r w:rsidR="00690835" w:rsidRPr="000D7EC5">
        <w:rPr>
          <w:b/>
          <w:bCs/>
        </w:rPr>
        <w:t>Anschrift:</w:t>
      </w:r>
    </w:p>
    <w:p w14:paraId="2D40FB1F" w14:textId="5A64CC29" w:rsidR="00690835" w:rsidRDefault="00690835" w:rsidP="00392CAA">
      <w:r>
        <w:t>Straße, Hausnr.</w:t>
      </w:r>
    </w:p>
    <w:sdt>
      <w:sdtPr>
        <w:rPr>
          <w:rStyle w:val="FormularZchn"/>
        </w:rPr>
        <w:id w:val="182483060"/>
        <w:lock w:val="sdtLocked"/>
        <w:placeholder>
          <w:docPart w:val="DefaultPlaceholder_-1854013440"/>
        </w:placeholder>
        <w:showingPlcHdr/>
        <w:text/>
      </w:sdtPr>
      <w:sdtContent>
        <w:p w14:paraId="67F928F8" w14:textId="071AEFA4" w:rsidR="006D351A" w:rsidRDefault="000D7EC5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22836C73" w14:textId="77777777" w:rsidR="006D351A" w:rsidRPr="006D351A" w:rsidRDefault="006D351A" w:rsidP="00392CAA">
      <w:pPr>
        <w:rPr>
          <w:sz w:val="12"/>
          <w:szCs w:val="12"/>
        </w:rPr>
      </w:pPr>
    </w:p>
    <w:p w14:paraId="6984FE21" w14:textId="5CA59765" w:rsidR="00690835" w:rsidRDefault="00690835" w:rsidP="00392CAA">
      <w:proofErr w:type="gramStart"/>
      <w:r>
        <w:t>PLZ Ort</w:t>
      </w:r>
      <w:proofErr w:type="gramEnd"/>
    </w:p>
    <w:sdt>
      <w:sdtPr>
        <w:rPr>
          <w:rStyle w:val="FormularZchn"/>
        </w:rPr>
        <w:id w:val="-155155856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57ADEDB5" w14:textId="3BB864C3" w:rsidR="006D351A" w:rsidRDefault="006D351A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1E4E1083" w14:textId="77777777" w:rsidR="006D351A" w:rsidRPr="00503E82" w:rsidRDefault="006D351A" w:rsidP="00392CAA">
      <w:pPr>
        <w:rPr>
          <w:sz w:val="12"/>
          <w:szCs w:val="12"/>
        </w:rPr>
      </w:pPr>
    </w:p>
    <w:p w14:paraId="6440828A" w14:textId="64C12E82" w:rsidR="00690835" w:rsidRPr="000D7EC5" w:rsidRDefault="00690835" w:rsidP="00392CAA">
      <w:pPr>
        <w:rPr>
          <w:b/>
          <w:bCs/>
        </w:rPr>
      </w:pPr>
      <w:r w:rsidRPr="000D7EC5">
        <w:rPr>
          <w:b/>
          <w:bCs/>
        </w:rPr>
        <w:t>Kontaktdaten</w:t>
      </w:r>
      <w:r w:rsidR="006D351A" w:rsidRPr="000D7EC5">
        <w:rPr>
          <w:b/>
          <w:bCs/>
        </w:rPr>
        <w:t>:</w:t>
      </w:r>
    </w:p>
    <w:p w14:paraId="0F8ABBFF" w14:textId="32496D47" w:rsidR="00690835" w:rsidRDefault="00690835" w:rsidP="000D7EC5">
      <w:r>
        <w:t>Telefon</w:t>
      </w:r>
    </w:p>
    <w:sdt>
      <w:sdtPr>
        <w:rPr>
          <w:rStyle w:val="FormularZchn"/>
        </w:rPr>
        <w:id w:val="-1016464981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45F201F4" w14:textId="35BF2C48" w:rsidR="006D351A" w:rsidRDefault="006D351A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5DF203A3" w14:textId="77777777" w:rsidR="006D351A" w:rsidRPr="00503E82" w:rsidRDefault="006D351A" w:rsidP="00392CAA">
      <w:pPr>
        <w:rPr>
          <w:sz w:val="12"/>
          <w:szCs w:val="12"/>
        </w:rPr>
      </w:pPr>
    </w:p>
    <w:p w14:paraId="7C43D798" w14:textId="7041BA37" w:rsidR="00690835" w:rsidRDefault="00690835" w:rsidP="00392CAA">
      <w:r>
        <w:t>E-Mail</w:t>
      </w:r>
    </w:p>
    <w:sdt>
      <w:sdtPr>
        <w:rPr>
          <w:rStyle w:val="FormularZchn"/>
        </w:rPr>
        <w:id w:val="-1459479254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2491C240" w14:textId="00154CB9" w:rsidR="006D351A" w:rsidRDefault="00336601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5793D4EA" w14:textId="77777777" w:rsidR="006D351A" w:rsidRDefault="006D351A" w:rsidP="00392CAA">
      <w:pPr>
        <w:sectPr w:rsidR="006D351A" w:rsidSect="006D351A">
          <w:type w:val="continuous"/>
          <w:pgSz w:w="11906" w:h="16838" w:code="9"/>
          <w:pgMar w:top="2336" w:right="986" w:bottom="1134" w:left="1418" w:header="680" w:footer="57" w:gutter="0"/>
          <w:cols w:num="2" w:space="708"/>
          <w:docGrid w:linePitch="360"/>
        </w:sectPr>
      </w:pPr>
    </w:p>
    <w:p w14:paraId="51EEA4FC" w14:textId="57FE7322" w:rsidR="006D351A" w:rsidRDefault="006D351A" w:rsidP="00392CAA"/>
    <w:p w14:paraId="53A5E045" w14:textId="2D80B570" w:rsidR="00690835" w:rsidRDefault="006D351A" w:rsidP="00392CAA">
      <w:r>
        <w:t>Vereinsmitgliedschaft</w:t>
      </w:r>
    </w:p>
    <w:sdt>
      <w:sdtPr>
        <w:rPr>
          <w:rStyle w:val="FormularZchn"/>
        </w:rPr>
        <w:id w:val="574791156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3DBD6181" w14:textId="3AFF7A6C" w:rsidR="006D351A" w:rsidRDefault="00336601" w:rsidP="00392CAA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654E31D2" w14:textId="0C7DD597" w:rsidR="006D351A" w:rsidRDefault="006D351A" w:rsidP="00392CAA"/>
    <w:p w14:paraId="5277A9B7" w14:textId="77777777" w:rsidR="00503E82" w:rsidRDefault="00503E82" w:rsidP="00392CAA"/>
    <w:p w14:paraId="150FE021" w14:textId="77777777" w:rsidR="00690835" w:rsidRDefault="00690835" w:rsidP="00690835">
      <w:bookmarkStart w:id="3" w:name="_Hlk67658895"/>
      <w:r>
        <w:t>Qualifikation/Ausbildung im Tanzsport, Organisation u. ä.</w:t>
      </w:r>
    </w:p>
    <w:sdt>
      <w:sdtPr>
        <w:rPr>
          <w:rStyle w:val="FormularZchn"/>
        </w:rPr>
        <w:id w:val="-139501919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1D160A69" w14:textId="5286D218" w:rsidR="00690835" w:rsidRDefault="00336601" w:rsidP="00690835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719A2F5D" w14:textId="77777777" w:rsidR="00690835" w:rsidRDefault="00690835" w:rsidP="00690835"/>
    <w:p w14:paraId="4317FF17" w14:textId="77777777" w:rsidR="00690835" w:rsidRDefault="00690835" w:rsidP="00690835"/>
    <w:p w14:paraId="0AA1FC63" w14:textId="77777777" w:rsidR="00690835" w:rsidRDefault="00690835" w:rsidP="00690835">
      <w:r>
        <w:t>Meine Motivation in dem Ausschuss mitzuarbeiten:</w:t>
      </w:r>
    </w:p>
    <w:sdt>
      <w:sdtPr>
        <w:rPr>
          <w:rStyle w:val="FormularZchn"/>
        </w:rPr>
        <w:id w:val="249473197"/>
        <w:lock w:val="sdtLocked"/>
        <w:placeholder>
          <w:docPart w:val="DefaultPlaceholder_-1854013440"/>
        </w:placeholder>
        <w:showingPlcHdr/>
        <w:text/>
      </w:sdtPr>
      <w:sdtEndPr>
        <w:rPr>
          <w:rStyle w:val="Absatz-Standardschriftart"/>
          <w:b w:val="0"/>
          <w:color w:val="auto"/>
          <w:sz w:val="20"/>
        </w:rPr>
      </w:sdtEndPr>
      <w:sdtContent>
        <w:p w14:paraId="035C0C14" w14:textId="31E104AE" w:rsidR="00690835" w:rsidRDefault="00336601" w:rsidP="00690835">
          <w:r w:rsidRPr="00431CF9">
            <w:rPr>
              <w:rStyle w:val="Platzhaltertext"/>
            </w:rPr>
            <w:t>Klicken oder tippen Sie hier, um Text einzugeben.</w:t>
          </w:r>
        </w:p>
      </w:sdtContent>
    </w:sdt>
    <w:p w14:paraId="7D4811E3" w14:textId="77777777" w:rsidR="00690835" w:rsidRDefault="00690835" w:rsidP="00690835"/>
    <w:p w14:paraId="3399C576" w14:textId="79D67603" w:rsidR="00690835" w:rsidRDefault="00690835" w:rsidP="00690835"/>
    <w:p w14:paraId="4A1B7A21" w14:textId="5350D485" w:rsidR="00D128E9" w:rsidRDefault="00D128E9" w:rsidP="00690835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</w:t>
      </w:r>
    </w:p>
    <w:p w14:paraId="2D391DD4" w14:textId="2539F1F5" w:rsidR="00690835" w:rsidRPr="00D128E9" w:rsidRDefault="00690835" w:rsidP="00690835">
      <w:r>
        <w:t xml:space="preserve">Das ausgefüllte Formular </w:t>
      </w:r>
      <w:r w:rsidR="00D128E9">
        <w:t>bitte</w:t>
      </w:r>
      <w:r w:rsidR="00D128E9" w:rsidRPr="69179328">
        <w:rPr>
          <w:b/>
          <w:bCs/>
        </w:rPr>
        <w:t xml:space="preserve"> nach dem Speichern </w:t>
      </w:r>
      <w:r w:rsidR="00D128E9">
        <w:t xml:space="preserve">an </w:t>
      </w:r>
      <w:r>
        <w:t>den DVG-</w:t>
      </w:r>
      <w:r w:rsidR="72F1346C">
        <w:t>Sportwart</w:t>
      </w:r>
      <w:r w:rsidR="00D128E9">
        <w:t xml:space="preserve"> </w:t>
      </w:r>
      <w:r>
        <w:br/>
      </w:r>
      <w:r w:rsidR="00D128E9">
        <w:t>(mail:</w:t>
      </w:r>
      <w:r>
        <w:t xml:space="preserve"> </w:t>
      </w:r>
      <w:proofErr w:type="gramStart"/>
      <w:r w:rsidR="73F67C75">
        <w:t>sportwart</w:t>
      </w:r>
      <w:r w:rsidR="00D128E9">
        <w:t>@dvg-tanzsport.de )</w:t>
      </w:r>
      <w:proofErr w:type="gramEnd"/>
      <w:r w:rsidR="00D128E9">
        <w:t xml:space="preserve"> senden.</w:t>
      </w:r>
    </w:p>
    <w:p w14:paraId="033A1F51" w14:textId="77777777" w:rsidR="00690835" w:rsidRDefault="00690835" w:rsidP="00690835"/>
    <w:p w14:paraId="35F45F4A" w14:textId="77777777" w:rsidR="00690835" w:rsidRDefault="00690835" w:rsidP="00690835"/>
    <w:bookmarkEnd w:id="3"/>
    <w:p w14:paraId="030244D1" w14:textId="77777777" w:rsidR="00690835" w:rsidRDefault="00690835" w:rsidP="00392CAA">
      <w:pPr>
        <w:rPr>
          <w:b/>
          <w:bCs/>
          <w:sz w:val="24"/>
        </w:rPr>
      </w:pPr>
    </w:p>
    <w:p w14:paraId="1B28CB95" w14:textId="77777777" w:rsidR="00392CAA" w:rsidRPr="001B617A" w:rsidRDefault="00392CAA" w:rsidP="00392CAA">
      <w:pPr>
        <w:rPr>
          <w:b/>
          <w:bCs/>
          <w:sz w:val="16"/>
          <w:szCs w:val="16"/>
          <w:vertAlign w:val="subscript"/>
        </w:rPr>
      </w:pPr>
    </w:p>
    <w:bookmarkEnd w:id="0"/>
    <w:p w14:paraId="05AA0477" w14:textId="20FEB2BE" w:rsidR="00337245" w:rsidRPr="00392CAA" w:rsidRDefault="00337245" w:rsidP="00337245">
      <w:pPr>
        <w:rPr>
          <w:b/>
          <w:bCs/>
          <w:sz w:val="32"/>
          <w:szCs w:val="32"/>
        </w:rPr>
      </w:pPr>
    </w:p>
    <w:sectPr w:rsidR="00337245" w:rsidRPr="00392CAA" w:rsidSect="006D351A">
      <w:type w:val="continuous"/>
      <w:pgSz w:w="11906" w:h="16838" w:code="9"/>
      <w:pgMar w:top="2336" w:right="986" w:bottom="1134" w:left="1418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B28" w14:textId="77777777" w:rsidR="006F67CB" w:rsidRDefault="006F67CB">
      <w:r>
        <w:separator/>
      </w:r>
    </w:p>
  </w:endnote>
  <w:endnote w:type="continuationSeparator" w:id="0">
    <w:p w14:paraId="395F9A59" w14:textId="77777777" w:rsidR="006F67CB" w:rsidRDefault="006F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5 Plain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19B" w14:textId="66931712" w:rsidR="00706F80" w:rsidRDefault="00000000">
    <w:pPr>
      <w:pStyle w:val="Fuzeile"/>
      <w:jc w:val="right"/>
    </w:pPr>
    <w:sdt>
      <w:sdtPr>
        <w:id w:val="-1809396586"/>
        <w:docPartObj>
          <w:docPartGallery w:val="Page Numbers (Bottom of Page)"/>
          <w:docPartUnique/>
        </w:docPartObj>
      </w:sdtPr>
      <w:sdtContent>
        <w:r w:rsidR="00706F80">
          <w:fldChar w:fldCharType="begin"/>
        </w:r>
        <w:r w:rsidR="00706F80">
          <w:instrText>PAGE   \* MERGEFORMAT</w:instrText>
        </w:r>
        <w:r w:rsidR="00706F80">
          <w:fldChar w:fldCharType="separate"/>
        </w:r>
        <w:r w:rsidR="00706F80">
          <w:t>2</w:t>
        </w:r>
        <w:r w:rsidR="00706F80">
          <w:fldChar w:fldCharType="end"/>
        </w:r>
      </w:sdtContent>
    </w:sdt>
  </w:p>
  <w:p w14:paraId="1FBAB9AE" w14:textId="1E94F2CC" w:rsidR="00706F80" w:rsidRPr="000638D8" w:rsidRDefault="00706F80" w:rsidP="003274CA">
    <w:pPr>
      <w:pStyle w:val="Fuzeile"/>
      <w:tabs>
        <w:tab w:val="clear" w:pos="4536"/>
        <w:tab w:val="left" w:pos="3240"/>
        <w:tab w:val="left" w:pos="5880"/>
        <w:tab w:val="left" w:pos="7800"/>
      </w:tabs>
      <w:rPr>
        <w:rFonts w:ascii="TheSans B5 Plain" w:hAnsi="TheSans B5 Plai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EA6C" w14:textId="77777777" w:rsidR="006F67CB" w:rsidRDefault="006F67CB">
      <w:r>
        <w:separator/>
      </w:r>
    </w:p>
  </w:footnote>
  <w:footnote w:type="continuationSeparator" w:id="0">
    <w:p w14:paraId="6D331C87" w14:textId="77777777" w:rsidR="006F67CB" w:rsidRDefault="006F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B99C" w14:textId="7B56771C" w:rsidR="00706F80" w:rsidRDefault="00706F80" w:rsidP="0017330A">
    <w:pPr>
      <w:pStyle w:val="Kopfzeile"/>
      <w:tabs>
        <w:tab w:val="clear" w:pos="4536"/>
        <w:tab w:val="clear" w:pos="9072"/>
        <w:tab w:val="left" w:pos="8805"/>
      </w:tabs>
    </w:pPr>
    <w:r w:rsidRPr="001437D5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1FBAB9B9" wp14:editId="1E17BC5E">
          <wp:simplePos x="0" y="0"/>
          <wp:positionH relativeFrom="column">
            <wp:posOffset>5138420</wp:posOffset>
          </wp:positionH>
          <wp:positionV relativeFrom="paragraph">
            <wp:posOffset>-250826</wp:posOffset>
          </wp:positionV>
          <wp:extent cx="1143000" cy="928369"/>
          <wp:effectExtent l="0" t="0" r="0" b="5715"/>
          <wp:wrapNone/>
          <wp:docPr id="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8693" cy="932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7D5" w:rsidRPr="001437D5">
      <w:rPr>
        <w:b/>
        <w:bCs/>
      </w:rPr>
      <w:t>Bewerbung</w:t>
    </w:r>
    <w:r w:rsidR="001437D5">
      <w:rPr>
        <w:b/>
        <w:bCs/>
      </w:rPr>
      <w:t xml:space="preserve"> </w:t>
    </w:r>
    <w:r w:rsidR="0017330A">
      <w:rPr>
        <w:b/>
        <w:bCs/>
      </w:rPr>
      <w:tab/>
    </w:r>
    <w:r w:rsidR="001437D5">
      <w:br/>
      <w:t xml:space="preserve">für Mitwirkung in </w:t>
    </w:r>
    <w:r w:rsidR="001437D5">
      <w:br/>
    </w:r>
    <w:r w:rsidR="001437D5" w:rsidRPr="001437D5">
      <w:rPr>
        <w:b/>
        <w:bCs/>
      </w:rPr>
      <w:t>GTA, STA, TAS, WRK</w:t>
    </w:r>
    <w:r w:rsidR="001437D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8399" w14:textId="085D4555" w:rsidR="00337245" w:rsidRDefault="00337245">
    <w:pPr>
      <w:pStyle w:val="Kopf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D397331" wp14:editId="465C5B93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844061" cy="685800"/>
          <wp:effectExtent l="0" t="0" r="0" b="0"/>
          <wp:wrapNone/>
          <wp:docPr id="3" name="Bild 11" descr="Briefpapier Vorla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riefpapier VorlageNEU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61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10A"/>
    <w:multiLevelType w:val="multilevel"/>
    <w:tmpl w:val="0E9E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E20A1"/>
    <w:multiLevelType w:val="multilevel"/>
    <w:tmpl w:val="E12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E406F"/>
    <w:multiLevelType w:val="hybridMultilevel"/>
    <w:tmpl w:val="EC9011CC"/>
    <w:lvl w:ilvl="0" w:tplc="DDD84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616"/>
    <w:multiLevelType w:val="multilevel"/>
    <w:tmpl w:val="382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F430E"/>
    <w:multiLevelType w:val="hybridMultilevel"/>
    <w:tmpl w:val="43AA32DC"/>
    <w:lvl w:ilvl="0" w:tplc="AE0E019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C7E5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E87A35"/>
    <w:multiLevelType w:val="hybridMultilevel"/>
    <w:tmpl w:val="CBFE8D52"/>
    <w:lvl w:ilvl="0" w:tplc="275AF2E4">
      <w:start w:val="4103"/>
      <w:numFmt w:val="bullet"/>
      <w:lvlText w:val="-"/>
      <w:lvlJc w:val="left"/>
      <w:pPr>
        <w:ind w:left="720" w:hanging="360"/>
      </w:pPr>
      <w:rPr>
        <w:rFonts w:ascii="TheSans B5 Plain" w:eastAsia="Times New Roman" w:hAnsi="TheSans B5 Plai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B7EA6"/>
    <w:multiLevelType w:val="hybridMultilevel"/>
    <w:tmpl w:val="66A2B648"/>
    <w:lvl w:ilvl="0" w:tplc="81E0E2A6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026F5"/>
    <w:multiLevelType w:val="multilevel"/>
    <w:tmpl w:val="8FA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41AF"/>
    <w:multiLevelType w:val="hybridMultilevel"/>
    <w:tmpl w:val="40044F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920A4A"/>
    <w:multiLevelType w:val="hybridMultilevel"/>
    <w:tmpl w:val="F926DEFE"/>
    <w:lvl w:ilvl="0" w:tplc="FD6483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F6B79"/>
    <w:multiLevelType w:val="multilevel"/>
    <w:tmpl w:val="7A7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108961">
    <w:abstractNumId w:val="6"/>
  </w:num>
  <w:num w:numId="2" w16cid:durableId="1816949320">
    <w:abstractNumId w:val="2"/>
  </w:num>
  <w:num w:numId="3" w16cid:durableId="1247499633">
    <w:abstractNumId w:val="5"/>
  </w:num>
  <w:num w:numId="4" w16cid:durableId="1225488368">
    <w:abstractNumId w:val="4"/>
  </w:num>
  <w:num w:numId="5" w16cid:durableId="1436897682">
    <w:abstractNumId w:val="7"/>
  </w:num>
  <w:num w:numId="6" w16cid:durableId="1325209811">
    <w:abstractNumId w:val="8"/>
  </w:num>
  <w:num w:numId="7" w16cid:durableId="1781803264">
    <w:abstractNumId w:val="3"/>
  </w:num>
  <w:num w:numId="8" w16cid:durableId="1996296287">
    <w:abstractNumId w:val="11"/>
  </w:num>
  <w:num w:numId="9" w16cid:durableId="558832871">
    <w:abstractNumId w:val="1"/>
  </w:num>
  <w:num w:numId="10" w16cid:durableId="1295872899">
    <w:abstractNumId w:val="0"/>
  </w:num>
  <w:num w:numId="11" w16cid:durableId="1455558844">
    <w:abstractNumId w:val="10"/>
  </w:num>
  <w:num w:numId="12" w16cid:durableId="80957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1fN2trtrciSKRK78PB3sDm8dlz87KSyPmOLqHm98cTkLwJLTh89CHUXE5GhfS9A8Uo+NipX3N7Zx+n1bbeoA==" w:salt="VCCGeJA3gnIeSOimUMYwRA==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4"/>
    <w:rsid w:val="00014E41"/>
    <w:rsid w:val="000150F3"/>
    <w:rsid w:val="00020701"/>
    <w:rsid w:val="0003343A"/>
    <w:rsid w:val="00033A34"/>
    <w:rsid w:val="0004567B"/>
    <w:rsid w:val="00046133"/>
    <w:rsid w:val="00051BEA"/>
    <w:rsid w:val="000527C8"/>
    <w:rsid w:val="000638D8"/>
    <w:rsid w:val="00074C79"/>
    <w:rsid w:val="000772C6"/>
    <w:rsid w:val="00084F6E"/>
    <w:rsid w:val="0008538B"/>
    <w:rsid w:val="000857AD"/>
    <w:rsid w:val="00093A37"/>
    <w:rsid w:val="000A0212"/>
    <w:rsid w:val="000A47CE"/>
    <w:rsid w:val="000B05E5"/>
    <w:rsid w:val="000D4FDE"/>
    <w:rsid w:val="000D64DF"/>
    <w:rsid w:val="000D7EC5"/>
    <w:rsid w:val="000E7DBF"/>
    <w:rsid w:val="00102621"/>
    <w:rsid w:val="001056AA"/>
    <w:rsid w:val="00121F32"/>
    <w:rsid w:val="00142208"/>
    <w:rsid w:val="001437D5"/>
    <w:rsid w:val="0014627E"/>
    <w:rsid w:val="00154CBC"/>
    <w:rsid w:val="00170DEB"/>
    <w:rsid w:val="0017330A"/>
    <w:rsid w:val="00174A90"/>
    <w:rsid w:val="001803C2"/>
    <w:rsid w:val="00185C2A"/>
    <w:rsid w:val="001861D1"/>
    <w:rsid w:val="001A0F37"/>
    <w:rsid w:val="001B0101"/>
    <w:rsid w:val="001B0A83"/>
    <w:rsid w:val="001C03FF"/>
    <w:rsid w:val="001C4D24"/>
    <w:rsid w:val="001D5BD3"/>
    <w:rsid w:val="001F028C"/>
    <w:rsid w:val="001F06C8"/>
    <w:rsid w:val="002129AD"/>
    <w:rsid w:val="00246183"/>
    <w:rsid w:val="00253638"/>
    <w:rsid w:val="00255CAE"/>
    <w:rsid w:val="00257106"/>
    <w:rsid w:val="00262D7D"/>
    <w:rsid w:val="0026467E"/>
    <w:rsid w:val="0029080F"/>
    <w:rsid w:val="00292E1F"/>
    <w:rsid w:val="002A499F"/>
    <w:rsid w:val="002D4A73"/>
    <w:rsid w:val="002F1786"/>
    <w:rsid w:val="002F4C09"/>
    <w:rsid w:val="003204F6"/>
    <w:rsid w:val="003274CA"/>
    <w:rsid w:val="003307F4"/>
    <w:rsid w:val="003334CE"/>
    <w:rsid w:val="003343EC"/>
    <w:rsid w:val="00334A96"/>
    <w:rsid w:val="00334EE4"/>
    <w:rsid w:val="00336601"/>
    <w:rsid w:val="00337245"/>
    <w:rsid w:val="00353100"/>
    <w:rsid w:val="0037028E"/>
    <w:rsid w:val="00371390"/>
    <w:rsid w:val="003725A4"/>
    <w:rsid w:val="00390F46"/>
    <w:rsid w:val="00392CAA"/>
    <w:rsid w:val="003938A5"/>
    <w:rsid w:val="003D3839"/>
    <w:rsid w:val="004036E9"/>
    <w:rsid w:val="00420AEB"/>
    <w:rsid w:val="00436F57"/>
    <w:rsid w:val="00442E20"/>
    <w:rsid w:val="00443B36"/>
    <w:rsid w:val="004530E3"/>
    <w:rsid w:val="00470130"/>
    <w:rsid w:val="0047180D"/>
    <w:rsid w:val="00477244"/>
    <w:rsid w:val="00491C93"/>
    <w:rsid w:val="004A2E5C"/>
    <w:rsid w:val="004A4B96"/>
    <w:rsid w:val="004B4493"/>
    <w:rsid w:val="004B71A6"/>
    <w:rsid w:val="00503E82"/>
    <w:rsid w:val="00510067"/>
    <w:rsid w:val="005264E2"/>
    <w:rsid w:val="00542F6F"/>
    <w:rsid w:val="005720B8"/>
    <w:rsid w:val="00576D5B"/>
    <w:rsid w:val="005774FE"/>
    <w:rsid w:val="00591F40"/>
    <w:rsid w:val="0059741B"/>
    <w:rsid w:val="005A0B0E"/>
    <w:rsid w:val="005A788D"/>
    <w:rsid w:val="005B0CF1"/>
    <w:rsid w:val="005C22B5"/>
    <w:rsid w:val="005D4126"/>
    <w:rsid w:val="00637C31"/>
    <w:rsid w:val="006472C2"/>
    <w:rsid w:val="00665271"/>
    <w:rsid w:val="00682FC2"/>
    <w:rsid w:val="00685F46"/>
    <w:rsid w:val="006860A9"/>
    <w:rsid w:val="00690835"/>
    <w:rsid w:val="006A1257"/>
    <w:rsid w:val="006A7267"/>
    <w:rsid w:val="006C2C32"/>
    <w:rsid w:val="006C2C56"/>
    <w:rsid w:val="006C544B"/>
    <w:rsid w:val="006D351A"/>
    <w:rsid w:val="006E2235"/>
    <w:rsid w:val="006E333F"/>
    <w:rsid w:val="006F67CB"/>
    <w:rsid w:val="00706F80"/>
    <w:rsid w:val="00716B8F"/>
    <w:rsid w:val="00722804"/>
    <w:rsid w:val="00751391"/>
    <w:rsid w:val="00751E8D"/>
    <w:rsid w:val="00752128"/>
    <w:rsid w:val="0078649A"/>
    <w:rsid w:val="007965F1"/>
    <w:rsid w:val="00796A0C"/>
    <w:rsid w:val="007B43E8"/>
    <w:rsid w:val="007B45DE"/>
    <w:rsid w:val="007C0EA7"/>
    <w:rsid w:val="007C6EEA"/>
    <w:rsid w:val="007C7512"/>
    <w:rsid w:val="00806925"/>
    <w:rsid w:val="00813611"/>
    <w:rsid w:val="0085146A"/>
    <w:rsid w:val="0085323C"/>
    <w:rsid w:val="00856D5A"/>
    <w:rsid w:val="00857DDF"/>
    <w:rsid w:val="00861AFC"/>
    <w:rsid w:val="0087562E"/>
    <w:rsid w:val="00887E14"/>
    <w:rsid w:val="00893991"/>
    <w:rsid w:val="008C3587"/>
    <w:rsid w:val="008C79D8"/>
    <w:rsid w:val="008D5D26"/>
    <w:rsid w:val="008E1BD8"/>
    <w:rsid w:val="008F7056"/>
    <w:rsid w:val="00900700"/>
    <w:rsid w:val="00914A95"/>
    <w:rsid w:val="0091595F"/>
    <w:rsid w:val="00915CE3"/>
    <w:rsid w:val="0097229E"/>
    <w:rsid w:val="00974D1C"/>
    <w:rsid w:val="0099221D"/>
    <w:rsid w:val="00994C59"/>
    <w:rsid w:val="009A4AAF"/>
    <w:rsid w:val="009A5C0B"/>
    <w:rsid w:val="009A6557"/>
    <w:rsid w:val="009D4755"/>
    <w:rsid w:val="009D6612"/>
    <w:rsid w:val="009F3210"/>
    <w:rsid w:val="009F465C"/>
    <w:rsid w:val="009F528C"/>
    <w:rsid w:val="009F6798"/>
    <w:rsid w:val="00A00680"/>
    <w:rsid w:val="00A064DD"/>
    <w:rsid w:val="00A301B3"/>
    <w:rsid w:val="00A33762"/>
    <w:rsid w:val="00A36EF4"/>
    <w:rsid w:val="00A56138"/>
    <w:rsid w:val="00AB2AE2"/>
    <w:rsid w:val="00AB5937"/>
    <w:rsid w:val="00AC4D44"/>
    <w:rsid w:val="00AD4688"/>
    <w:rsid w:val="00AE235E"/>
    <w:rsid w:val="00AE7071"/>
    <w:rsid w:val="00B04F75"/>
    <w:rsid w:val="00B275A7"/>
    <w:rsid w:val="00B31B11"/>
    <w:rsid w:val="00B52217"/>
    <w:rsid w:val="00B668AF"/>
    <w:rsid w:val="00BB0AD0"/>
    <w:rsid w:val="00BD7AA7"/>
    <w:rsid w:val="00BE43A4"/>
    <w:rsid w:val="00C0251D"/>
    <w:rsid w:val="00C1777E"/>
    <w:rsid w:val="00C40E6E"/>
    <w:rsid w:val="00C470C6"/>
    <w:rsid w:val="00C47A2C"/>
    <w:rsid w:val="00C73FB8"/>
    <w:rsid w:val="00C848FC"/>
    <w:rsid w:val="00CA5508"/>
    <w:rsid w:val="00CA61B7"/>
    <w:rsid w:val="00CB2AC4"/>
    <w:rsid w:val="00CB3E5F"/>
    <w:rsid w:val="00CC07B5"/>
    <w:rsid w:val="00CF2785"/>
    <w:rsid w:val="00CF6FCB"/>
    <w:rsid w:val="00D00103"/>
    <w:rsid w:val="00D11BF3"/>
    <w:rsid w:val="00D128E9"/>
    <w:rsid w:val="00D23781"/>
    <w:rsid w:val="00D34212"/>
    <w:rsid w:val="00D44400"/>
    <w:rsid w:val="00D75755"/>
    <w:rsid w:val="00D82C0E"/>
    <w:rsid w:val="00D8603B"/>
    <w:rsid w:val="00D91479"/>
    <w:rsid w:val="00DB5018"/>
    <w:rsid w:val="00DB76F2"/>
    <w:rsid w:val="00DC770C"/>
    <w:rsid w:val="00DE4302"/>
    <w:rsid w:val="00E10AD4"/>
    <w:rsid w:val="00E30F7B"/>
    <w:rsid w:val="00E52400"/>
    <w:rsid w:val="00E5307C"/>
    <w:rsid w:val="00E54AE3"/>
    <w:rsid w:val="00E55A82"/>
    <w:rsid w:val="00E57615"/>
    <w:rsid w:val="00E57B6B"/>
    <w:rsid w:val="00E70180"/>
    <w:rsid w:val="00E828B3"/>
    <w:rsid w:val="00E866D8"/>
    <w:rsid w:val="00E87847"/>
    <w:rsid w:val="00E907BB"/>
    <w:rsid w:val="00EB253C"/>
    <w:rsid w:val="00EB5A29"/>
    <w:rsid w:val="00EC3BE2"/>
    <w:rsid w:val="00ED4BAA"/>
    <w:rsid w:val="00ED5ACE"/>
    <w:rsid w:val="00EF1C3E"/>
    <w:rsid w:val="00F126CF"/>
    <w:rsid w:val="00F1418D"/>
    <w:rsid w:val="00F160CA"/>
    <w:rsid w:val="00F2567B"/>
    <w:rsid w:val="00F33A5D"/>
    <w:rsid w:val="00F37B55"/>
    <w:rsid w:val="00F42974"/>
    <w:rsid w:val="00F50206"/>
    <w:rsid w:val="00F70295"/>
    <w:rsid w:val="00F83555"/>
    <w:rsid w:val="00FB3CD2"/>
    <w:rsid w:val="00FC1D82"/>
    <w:rsid w:val="00FC4352"/>
    <w:rsid w:val="00FC6A64"/>
    <w:rsid w:val="00FF3E3F"/>
    <w:rsid w:val="00FF5358"/>
    <w:rsid w:val="65A88EE9"/>
    <w:rsid w:val="69179328"/>
    <w:rsid w:val="72F1346C"/>
    <w:rsid w:val="73F6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AB972"/>
  <w15:docId w15:val="{EA1B5392-D7BB-471F-BA2C-414DA1F7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57AD"/>
    <w:rPr>
      <w:rFonts w:ascii="Segoe UI" w:hAnsi="Segoe UI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126CF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autoRedefine/>
    <w:unhideWhenUsed/>
    <w:qFormat/>
    <w:rsid w:val="005D4126"/>
    <w:pPr>
      <w:numPr>
        <w:ilvl w:val="1"/>
      </w:numPr>
      <w:spacing w:before="40"/>
      <w:outlineLvl w:val="1"/>
    </w:pPr>
    <w:rPr>
      <w:szCs w:val="26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F126CF"/>
    <w:pPr>
      <w:numPr>
        <w:ilvl w:val="2"/>
      </w:numPr>
      <w:outlineLvl w:val="2"/>
    </w:pPr>
    <w:rPr>
      <w:color w:val="243F60" w:themeColor="accent1" w:themeShade="7F"/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54AE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54AE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54AE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54AE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54AE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54AE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F32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F321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9F321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803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803C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2E1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3938A5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9D6612"/>
    <w:pPr>
      <w:autoSpaceDE w:val="0"/>
      <w:autoSpaceDN w:val="0"/>
      <w:adjustRightInd w:val="0"/>
    </w:pPr>
    <w:rPr>
      <w:rFonts w:ascii="TheSans B5 Plain" w:eastAsiaTheme="minorHAnsi" w:hAnsi="TheSans B5 Plain" w:cs="TheSans B5 Plain"/>
      <w:color w:val="000000"/>
      <w:sz w:val="24"/>
      <w:szCs w:val="24"/>
      <w:lang w:eastAsia="en-US"/>
    </w:rPr>
  </w:style>
  <w:style w:type="paragraph" w:styleId="Titel">
    <w:name w:val="Title"/>
    <w:basedOn w:val="Standard"/>
    <w:link w:val="TitelZchn"/>
    <w:qFormat/>
    <w:rsid w:val="003274CA"/>
    <w:pPr>
      <w:keepNext/>
      <w:keepLines/>
      <w:suppressAutoHyphens/>
      <w:spacing w:before="120" w:after="120"/>
      <w:jc w:val="center"/>
    </w:pPr>
    <w:rPr>
      <w:rFonts w:ascii="Arial" w:hAnsi="Arial"/>
      <w:b/>
      <w:kern w:val="28"/>
      <w:sz w:val="48"/>
      <w:szCs w:val="20"/>
    </w:rPr>
  </w:style>
  <w:style w:type="character" w:customStyle="1" w:styleId="TitelZchn">
    <w:name w:val="Titel Zchn"/>
    <w:basedOn w:val="Absatz-Standardschriftart"/>
    <w:link w:val="Titel"/>
    <w:rsid w:val="003274CA"/>
    <w:rPr>
      <w:rFonts w:ascii="Arial" w:hAnsi="Arial"/>
      <w:b/>
      <w:kern w:val="28"/>
      <w:sz w:val="48"/>
    </w:rPr>
  </w:style>
  <w:style w:type="character" w:customStyle="1" w:styleId="KopfzeileZchn">
    <w:name w:val="Kopfzeile Zchn"/>
    <w:basedOn w:val="Absatz-Standardschriftart"/>
    <w:link w:val="Kopfzeile"/>
    <w:uiPriority w:val="99"/>
    <w:rsid w:val="003274CA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91C93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91C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F126CF"/>
    <w:rPr>
      <w:rFonts w:ascii="Segoe UI" w:eastAsiaTheme="majorEastAsia" w:hAnsi="Segoe U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D4126"/>
    <w:rPr>
      <w:rFonts w:ascii="Segoe UI" w:eastAsiaTheme="majorEastAsia" w:hAnsi="Segoe UI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F126CF"/>
    <w:rPr>
      <w:rFonts w:ascii="Segoe UI" w:eastAsiaTheme="majorEastAsia" w:hAnsi="Segoe UI" w:cstheme="majorBidi"/>
      <w:color w:val="243F60" w:themeColor="accent1" w:themeShade="7F"/>
      <w:sz w:val="22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C3587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Verzeichnis3">
    <w:name w:val="toc 3"/>
    <w:basedOn w:val="Standard"/>
    <w:next w:val="Standard"/>
    <w:autoRedefine/>
    <w:uiPriority w:val="39"/>
    <w:unhideWhenUsed/>
    <w:rsid w:val="008C3587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unhideWhenUsed/>
    <w:rsid w:val="008C3587"/>
    <w:pPr>
      <w:spacing w:after="100"/>
    </w:pPr>
  </w:style>
  <w:style w:type="paragraph" w:styleId="StandardWeb">
    <w:name w:val="Normal (Web)"/>
    <w:basedOn w:val="Standard"/>
    <w:uiPriority w:val="99"/>
    <w:unhideWhenUsed/>
    <w:rsid w:val="00334A96"/>
    <w:rPr>
      <w:rFonts w:ascii="Calibri" w:eastAsiaTheme="minorHAnsi" w:hAnsi="Calibri" w:cs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724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E54AE3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E54AE3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E54AE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E54AE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E54A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E54A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ett">
    <w:name w:val="Strong"/>
    <w:basedOn w:val="Absatz-Standardschriftart"/>
    <w:qFormat/>
    <w:rsid w:val="00E54AE3"/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D8603B"/>
    <w:pPr>
      <w:spacing w:after="100"/>
      <w:ind w:left="200"/>
    </w:pPr>
  </w:style>
  <w:style w:type="paragraph" w:customStyle="1" w:styleId="Formular-Kopf">
    <w:name w:val="Formular-Kopf"/>
    <w:basedOn w:val="Standard"/>
    <w:link w:val="Formular-KopfZchn"/>
    <w:qFormat/>
    <w:rsid w:val="005720B8"/>
    <w:pPr>
      <w:framePr w:wrap="around" w:vAnchor="text" w:hAnchor="text" w:y="1"/>
    </w:pPr>
    <w:rPr>
      <w:b/>
      <w:color w:val="0070C0"/>
      <w:kern w:val="28"/>
      <w:sz w:val="32"/>
      <w:szCs w:val="22"/>
    </w:rPr>
  </w:style>
  <w:style w:type="character" w:customStyle="1" w:styleId="Formular-KopfZchn">
    <w:name w:val="Formular-Kopf Zchn"/>
    <w:basedOn w:val="TitelZchn"/>
    <w:link w:val="Formular-Kopf"/>
    <w:rsid w:val="005720B8"/>
    <w:rPr>
      <w:rFonts w:ascii="Segoe UI" w:hAnsi="Segoe UI"/>
      <w:b/>
      <w:color w:val="0070C0"/>
      <w:kern w:val="28"/>
      <w:sz w:val="32"/>
      <w:szCs w:val="22"/>
    </w:rPr>
  </w:style>
  <w:style w:type="paragraph" w:styleId="Textkrper">
    <w:name w:val="Body Text"/>
    <w:basedOn w:val="Standard"/>
    <w:link w:val="TextkrperZchn"/>
    <w:semiHidden/>
    <w:unhideWhenUsed/>
    <w:rsid w:val="003372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337245"/>
    <w:rPr>
      <w:rFonts w:ascii="Segoe UI" w:hAnsi="Segoe UI"/>
      <w:szCs w:val="24"/>
    </w:rPr>
  </w:style>
  <w:style w:type="paragraph" w:styleId="Nachrichtenkopf">
    <w:name w:val="Message Header"/>
    <w:basedOn w:val="Standard"/>
    <w:link w:val="NachrichtenkopfZchn"/>
    <w:semiHidden/>
    <w:unhideWhenUsed/>
    <w:rsid w:val="003372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3372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Formular">
    <w:name w:val="Formular"/>
    <w:basedOn w:val="Standard"/>
    <w:next w:val="Standard"/>
    <w:link w:val="FormularZchn"/>
    <w:qFormat/>
    <w:rsid w:val="00CF2785"/>
    <w:rPr>
      <w:b/>
      <w:color w:val="0070C0"/>
      <w:sz w:val="22"/>
    </w:rPr>
  </w:style>
  <w:style w:type="character" w:customStyle="1" w:styleId="FormularZchn">
    <w:name w:val="Formular Zchn"/>
    <w:basedOn w:val="Absatz-Standardschriftart"/>
    <w:link w:val="Formular"/>
    <w:rsid w:val="00CF2785"/>
    <w:rPr>
      <w:rFonts w:ascii="Segoe UI" w:hAnsi="Segoe UI"/>
      <w:b/>
      <w:color w:val="0070C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r\AppData\Local\Microsoft\Windows\Temporary%20Internet%20Files\Content.Outlook\PG16SATR\DVG%20e%20V%20%20-%20Pressesprecher%20-%202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24D2733C7F4AD3B07497ABCA5A1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3DE4B-1095-4178-BB8A-D574BE958493}"/>
      </w:docPartPr>
      <w:docPartBody>
        <w:p w:rsidR="00426C8C" w:rsidRDefault="007759D3" w:rsidP="007759D3">
          <w:pPr>
            <w:pStyle w:val="D524D2733C7F4AD3B07497ABCA5A1BC7"/>
          </w:pPr>
          <w:r w:rsidRPr="0008584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C9BD1-034A-413F-AB56-7AB4AC2E2480}"/>
      </w:docPartPr>
      <w:docPartBody>
        <w:p w:rsidR="00F35B2B" w:rsidRDefault="00426C8C">
          <w:r w:rsidRPr="00431C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5 Plain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3"/>
    <w:rsid w:val="00426C8C"/>
    <w:rsid w:val="00607346"/>
    <w:rsid w:val="007759D3"/>
    <w:rsid w:val="008777E7"/>
    <w:rsid w:val="009F62E0"/>
    <w:rsid w:val="00B05D35"/>
    <w:rsid w:val="00D34E14"/>
    <w:rsid w:val="00E42314"/>
    <w:rsid w:val="00F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6C8C"/>
    <w:rPr>
      <w:color w:val="808080"/>
    </w:rPr>
  </w:style>
  <w:style w:type="paragraph" w:customStyle="1" w:styleId="D524D2733C7F4AD3B07497ABCA5A1BC7">
    <w:name w:val="D524D2733C7F4AD3B07497ABCA5A1BC7"/>
    <w:rsid w:val="00775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9EDB-E5E6-4845-91E6-8ACDD69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DVG e V  - Pressesprecher - 2010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DVG, Bundesgeschäftstselle, Otto-Fleck-Schneise 12, 60528 Frankfurt a</dc:title>
  <dc:creator>vize-sport@dvgtanzsport.de</dc:creator>
  <cp:lastModifiedBy>Cornelia Hohenstein</cp:lastModifiedBy>
  <cp:revision>3</cp:revision>
  <cp:lastPrinted>2020-05-10T17:58:00Z</cp:lastPrinted>
  <dcterms:created xsi:type="dcterms:W3CDTF">2023-05-04T17:21:00Z</dcterms:created>
  <dcterms:modified xsi:type="dcterms:W3CDTF">2023-05-04T17:25:00Z</dcterms:modified>
</cp:coreProperties>
</file>